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63A3" w14:textId="77777777" w:rsidR="007913B7" w:rsidRPr="007913B7" w:rsidRDefault="007913B7" w:rsidP="007913B7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  <w:t>COMITÊ DE ÉTICA EM PESQUISA (CEP)/HEMOCE</w:t>
      </w:r>
    </w:p>
    <w:p w14:paraId="69D71BE2" w14:textId="77777777" w:rsidR="007913B7" w:rsidRPr="007913B7" w:rsidRDefault="007913B7" w:rsidP="007913B7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</w:pPr>
    </w:p>
    <w:p w14:paraId="7C55ABBA" w14:textId="77777777" w:rsidR="007913B7" w:rsidRPr="007913B7" w:rsidRDefault="007913B7" w:rsidP="007913B7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  <w:t xml:space="preserve">CHECK LIST DOCUMENTAL </w:t>
      </w:r>
      <w:r w:rsidRPr="007913B7">
        <w:rPr>
          <w:rFonts w:ascii="Times New Roman" w:eastAsia="Times New Roman" w:hAnsi="Times New Roman"/>
          <w:b/>
          <w:kern w:val="0"/>
          <w:sz w:val="24"/>
          <w:szCs w:val="24"/>
          <w:lang w:eastAsia="pt-BR"/>
        </w:rPr>
        <w:t>PARA SUBMISSÃO DE PROJETOS DE PESQUISA AO CEP/HEMOCE</w:t>
      </w:r>
    </w:p>
    <w:p w14:paraId="7DA9FDB8" w14:textId="77777777" w:rsidR="007913B7" w:rsidRPr="007913B7" w:rsidRDefault="007913B7" w:rsidP="007913B7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pt-BR"/>
        </w:rPr>
      </w:pPr>
    </w:p>
    <w:p w14:paraId="7D77857C" w14:textId="4536C84C" w:rsidR="007913B7" w:rsidRPr="007913B7" w:rsidRDefault="007913B7" w:rsidP="007913B7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b/>
          <w:kern w:val="0"/>
          <w:sz w:val="24"/>
          <w:szCs w:val="24"/>
          <w:lang w:eastAsia="pt-BR"/>
        </w:rPr>
        <w:t>TÍTULO DA PESQUISA: ____________________________________________________</w:t>
      </w:r>
    </w:p>
    <w:p w14:paraId="6D48D9CF" w14:textId="77777777" w:rsidR="007913B7" w:rsidRPr="007913B7" w:rsidRDefault="007913B7" w:rsidP="007913B7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3045"/>
        <w:gridCol w:w="705"/>
        <w:gridCol w:w="705"/>
        <w:gridCol w:w="795"/>
        <w:gridCol w:w="2182"/>
      </w:tblGrid>
      <w:tr w:rsidR="007913B7" w:rsidRPr="007913B7" w14:paraId="6A0DE36E" w14:textId="77777777" w:rsidTr="007913B7">
        <w:tc>
          <w:tcPr>
            <w:tcW w:w="2775" w:type="dxa"/>
            <w:vMerge w:val="restart"/>
            <w:shd w:val="clear" w:color="auto" w:fill="D9D9D9"/>
            <w:vAlign w:val="center"/>
          </w:tcPr>
          <w:p w14:paraId="1ED8CC7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3045" w:type="dxa"/>
            <w:vMerge w:val="restart"/>
            <w:shd w:val="clear" w:color="auto" w:fill="D9D9D9"/>
            <w:vAlign w:val="center"/>
          </w:tcPr>
          <w:p w14:paraId="7E28CB3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2205" w:type="dxa"/>
            <w:gridSpan w:val="3"/>
            <w:shd w:val="clear" w:color="auto" w:fill="D9D9D9"/>
            <w:vAlign w:val="center"/>
          </w:tcPr>
          <w:p w14:paraId="7E0902F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SUBMETIDO</w:t>
            </w:r>
          </w:p>
        </w:tc>
        <w:tc>
          <w:tcPr>
            <w:tcW w:w="2182" w:type="dxa"/>
            <w:vMerge w:val="restart"/>
            <w:shd w:val="clear" w:color="auto" w:fill="D9D9D9"/>
            <w:vAlign w:val="center"/>
          </w:tcPr>
          <w:p w14:paraId="3AC31BC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pt-BR"/>
              </w:rPr>
              <w:t>RECOMENDAÇÕES</w:t>
            </w:r>
          </w:p>
        </w:tc>
      </w:tr>
      <w:tr w:rsidR="007913B7" w:rsidRPr="007913B7" w14:paraId="4C8D7432" w14:textId="77777777" w:rsidTr="007913B7">
        <w:tc>
          <w:tcPr>
            <w:tcW w:w="2775" w:type="dxa"/>
            <w:vMerge/>
            <w:shd w:val="clear" w:color="auto" w:fill="D9D9D9"/>
            <w:vAlign w:val="center"/>
          </w:tcPr>
          <w:p w14:paraId="31DAE501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Merge/>
            <w:shd w:val="clear" w:color="auto" w:fill="D9D9D9"/>
            <w:vAlign w:val="center"/>
          </w:tcPr>
          <w:p w14:paraId="35901C60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shd w:val="clear" w:color="auto" w:fill="D9D9D9"/>
            <w:vAlign w:val="center"/>
          </w:tcPr>
          <w:p w14:paraId="749D4D8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kern w:val="0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lang w:eastAsia="pt-BR"/>
              </w:rPr>
              <w:t>SIM</w:t>
            </w:r>
          </w:p>
        </w:tc>
        <w:tc>
          <w:tcPr>
            <w:tcW w:w="705" w:type="dxa"/>
            <w:shd w:val="clear" w:color="auto" w:fill="D9D9D9"/>
            <w:vAlign w:val="center"/>
          </w:tcPr>
          <w:p w14:paraId="51B3951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kern w:val="0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lang w:eastAsia="pt-BR"/>
              </w:rPr>
              <w:t>NÃO</w:t>
            </w:r>
          </w:p>
        </w:tc>
        <w:tc>
          <w:tcPr>
            <w:tcW w:w="795" w:type="dxa"/>
            <w:shd w:val="clear" w:color="auto" w:fill="D9D9D9"/>
          </w:tcPr>
          <w:p w14:paraId="716BB95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kern w:val="0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lang w:eastAsia="pt-BR"/>
              </w:rPr>
              <w:t>N/A</w:t>
            </w:r>
          </w:p>
        </w:tc>
        <w:tc>
          <w:tcPr>
            <w:tcW w:w="2182" w:type="dxa"/>
            <w:vMerge/>
            <w:shd w:val="clear" w:color="auto" w:fill="D9D9D9"/>
            <w:vAlign w:val="center"/>
          </w:tcPr>
          <w:p w14:paraId="4CB16571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b/>
                <w:kern w:val="0"/>
                <w:lang w:eastAsia="pt-BR"/>
              </w:rPr>
            </w:pPr>
          </w:p>
        </w:tc>
      </w:tr>
      <w:tr w:rsidR="007913B7" w:rsidRPr="007913B7" w14:paraId="778132F3" w14:textId="77777777" w:rsidTr="007913B7">
        <w:tc>
          <w:tcPr>
            <w:tcW w:w="2775" w:type="dxa"/>
            <w:vMerge w:val="restart"/>
            <w:vAlign w:val="center"/>
          </w:tcPr>
          <w:p w14:paraId="69AF7B5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Projeto de Pesquisa</w:t>
            </w:r>
          </w:p>
        </w:tc>
        <w:tc>
          <w:tcPr>
            <w:tcW w:w="3045" w:type="dxa"/>
            <w:vAlign w:val="center"/>
          </w:tcPr>
          <w:p w14:paraId="0C1B253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Formato Word ou deve possibilitar o uso dos recursos “Copiar” e “Colar” em qualquer palavra ou trecho do texto.</w:t>
            </w:r>
          </w:p>
        </w:tc>
        <w:tc>
          <w:tcPr>
            <w:tcW w:w="705" w:type="dxa"/>
            <w:vAlign w:val="center"/>
          </w:tcPr>
          <w:p w14:paraId="086EEDA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229F9DC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6075603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11F823C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582BBA8B" w14:textId="77777777" w:rsidTr="007913B7">
        <w:tc>
          <w:tcPr>
            <w:tcW w:w="2775" w:type="dxa"/>
            <w:vMerge/>
            <w:vAlign w:val="center"/>
          </w:tcPr>
          <w:p w14:paraId="328C942E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561D84F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Idioma português</w:t>
            </w:r>
          </w:p>
        </w:tc>
        <w:tc>
          <w:tcPr>
            <w:tcW w:w="705" w:type="dxa"/>
            <w:vAlign w:val="center"/>
          </w:tcPr>
          <w:p w14:paraId="458228C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2D62631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327FF6D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722D8A9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238D6C1C" w14:textId="77777777" w:rsidTr="007913B7">
        <w:trPr>
          <w:trHeight w:val="836"/>
        </w:trPr>
        <w:tc>
          <w:tcPr>
            <w:tcW w:w="2775" w:type="dxa"/>
            <w:vMerge/>
            <w:vAlign w:val="center"/>
          </w:tcPr>
          <w:p w14:paraId="20A05D1C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4320C34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Capa (nome da instituição, nome do pesquisador, título do projeto e ano, natureza do projeto, quando cabível o nome do orientador)</w:t>
            </w:r>
          </w:p>
        </w:tc>
        <w:tc>
          <w:tcPr>
            <w:tcW w:w="705" w:type="dxa"/>
            <w:vAlign w:val="center"/>
          </w:tcPr>
          <w:p w14:paraId="5AEF646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2CEBFB2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40E7C9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6ACF08B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6C432FC0" w14:textId="77777777" w:rsidTr="007913B7">
        <w:trPr>
          <w:trHeight w:val="418"/>
        </w:trPr>
        <w:tc>
          <w:tcPr>
            <w:tcW w:w="2775" w:type="dxa"/>
            <w:vMerge/>
            <w:vAlign w:val="center"/>
          </w:tcPr>
          <w:p w14:paraId="037920C1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58EA308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Resumo</w:t>
            </w:r>
          </w:p>
        </w:tc>
        <w:tc>
          <w:tcPr>
            <w:tcW w:w="705" w:type="dxa"/>
            <w:vAlign w:val="center"/>
          </w:tcPr>
          <w:p w14:paraId="2B548F8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6612D16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AF878C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293EE0C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5B3728BA" w14:textId="77777777" w:rsidTr="007913B7">
        <w:trPr>
          <w:trHeight w:val="410"/>
        </w:trPr>
        <w:tc>
          <w:tcPr>
            <w:tcW w:w="2775" w:type="dxa"/>
            <w:vMerge/>
            <w:vAlign w:val="center"/>
          </w:tcPr>
          <w:p w14:paraId="688BCEAF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56850C2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Introdução (contextualização, relevância social e justificativa da pesquisa).</w:t>
            </w:r>
          </w:p>
        </w:tc>
        <w:tc>
          <w:tcPr>
            <w:tcW w:w="705" w:type="dxa"/>
            <w:vAlign w:val="center"/>
          </w:tcPr>
          <w:p w14:paraId="49311D2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7C39005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31CFF8C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1286DF7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7D382ED5" w14:textId="77777777" w:rsidTr="007913B7">
        <w:trPr>
          <w:trHeight w:val="402"/>
        </w:trPr>
        <w:tc>
          <w:tcPr>
            <w:tcW w:w="2775" w:type="dxa"/>
            <w:vMerge/>
            <w:vAlign w:val="center"/>
          </w:tcPr>
          <w:p w14:paraId="6E223B43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3248756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Objetivo(s) - descrição clara do objetivo geral e específicos.</w:t>
            </w:r>
          </w:p>
        </w:tc>
        <w:tc>
          <w:tcPr>
            <w:tcW w:w="705" w:type="dxa"/>
            <w:vAlign w:val="center"/>
          </w:tcPr>
          <w:p w14:paraId="20CD824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070BDA0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6CB7F82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68B830E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166E5549" w14:textId="77777777" w:rsidTr="007913B7">
        <w:trPr>
          <w:trHeight w:val="719"/>
        </w:trPr>
        <w:tc>
          <w:tcPr>
            <w:tcW w:w="2775" w:type="dxa"/>
            <w:vMerge/>
            <w:vAlign w:val="center"/>
          </w:tcPr>
          <w:p w14:paraId="6F698E52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3F85E43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Método (incluir o método utilizado, local da pesquisa, população/amostra, critérios de inclusão/exclusão, riscos e benefícios envolvidos, análise de dados, critérios de encerramento ou suspensão de pesquisa, resultados do estudo e estratégias de divulgação).</w:t>
            </w:r>
          </w:p>
        </w:tc>
        <w:tc>
          <w:tcPr>
            <w:tcW w:w="705" w:type="dxa"/>
            <w:vAlign w:val="center"/>
          </w:tcPr>
          <w:p w14:paraId="0E8FDDC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403BFB0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581B00C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1EFACBE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.</w:t>
            </w:r>
          </w:p>
        </w:tc>
      </w:tr>
      <w:tr w:rsidR="007913B7" w:rsidRPr="007913B7" w14:paraId="22087F55" w14:textId="77777777" w:rsidTr="007913B7">
        <w:trPr>
          <w:trHeight w:val="360"/>
        </w:trPr>
        <w:tc>
          <w:tcPr>
            <w:tcW w:w="2775" w:type="dxa"/>
            <w:vMerge/>
            <w:vAlign w:val="center"/>
          </w:tcPr>
          <w:p w14:paraId="21CA939C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738D831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 xml:space="preserve">Cronograma de execução (em formato de tabela detalhando todas as etapas e prazos do estudo e com a declaração de que a coleta de </w:t>
            </w: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lastRenderedPageBreak/>
              <w:t>dados começará após aprovação do Comitê).</w:t>
            </w:r>
          </w:p>
        </w:tc>
        <w:tc>
          <w:tcPr>
            <w:tcW w:w="705" w:type="dxa"/>
            <w:vAlign w:val="center"/>
          </w:tcPr>
          <w:p w14:paraId="16EAE4C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4C57241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461188D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29BB4FD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  <w:p w14:paraId="11F2934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3B6FACA9" w14:textId="77777777" w:rsidTr="007913B7">
        <w:trPr>
          <w:trHeight w:val="383"/>
        </w:trPr>
        <w:tc>
          <w:tcPr>
            <w:tcW w:w="2775" w:type="dxa"/>
            <w:vMerge/>
            <w:vAlign w:val="center"/>
          </w:tcPr>
          <w:p w14:paraId="3B099B5F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7A9A6DE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 xml:space="preserve">Orçamento (financeiro detalhado com a origem dos recursos financeiros e apresentar valores em moeda nacional). </w:t>
            </w:r>
          </w:p>
        </w:tc>
        <w:tc>
          <w:tcPr>
            <w:tcW w:w="705" w:type="dxa"/>
            <w:vAlign w:val="center"/>
          </w:tcPr>
          <w:p w14:paraId="1176B0A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1162BA1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13893D7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13082B3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73573B55" w14:textId="77777777" w:rsidTr="007913B7">
        <w:trPr>
          <w:trHeight w:val="421"/>
        </w:trPr>
        <w:tc>
          <w:tcPr>
            <w:tcW w:w="2775" w:type="dxa"/>
            <w:vMerge/>
            <w:vAlign w:val="center"/>
          </w:tcPr>
          <w:p w14:paraId="463F9FA5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11DC450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Referências Bibliográficas</w:t>
            </w:r>
          </w:p>
        </w:tc>
        <w:tc>
          <w:tcPr>
            <w:tcW w:w="705" w:type="dxa"/>
            <w:vAlign w:val="center"/>
          </w:tcPr>
          <w:p w14:paraId="4A50C6F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17EE4FD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2C78ED7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363A3D8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6DBCDEED" w14:textId="77777777" w:rsidTr="007913B7">
        <w:trPr>
          <w:trHeight w:val="541"/>
        </w:trPr>
        <w:tc>
          <w:tcPr>
            <w:tcW w:w="2775" w:type="dxa"/>
            <w:vMerge/>
            <w:vAlign w:val="center"/>
          </w:tcPr>
          <w:p w14:paraId="748C1D2B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3E47ED0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Apêndices (Instrumentos/Fichas de Coleta de Dados elaborados pelo próprio pesquisador, como TCLE, TALE ou dispensa de TCLE)</w:t>
            </w:r>
          </w:p>
        </w:tc>
        <w:tc>
          <w:tcPr>
            <w:tcW w:w="705" w:type="dxa"/>
            <w:vAlign w:val="center"/>
          </w:tcPr>
          <w:p w14:paraId="685D5A3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605A078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8DFBE4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3A947E4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785A9341" w14:textId="77777777" w:rsidTr="007913B7">
        <w:trPr>
          <w:trHeight w:val="654"/>
        </w:trPr>
        <w:tc>
          <w:tcPr>
            <w:tcW w:w="2775" w:type="dxa"/>
            <w:vMerge/>
            <w:vAlign w:val="center"/>
          </w:tcPr>
          <w:p w14:paraId="01C11D57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688F542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Anexos (Documentos elaborados por terceiros, como instrumentos validados)</w:t>
            </w:r>
          </w:p>
        </w:tc>
        <w:tc>
          <w:tcPr>
            <w:tcW w:w="705" w:type="dxa"/>
            <w:vAlign w:val="center"/>
          </w:tcPr>
          <w:p w14:paraId="5D9CCCF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6370EEC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E86606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042E1EA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54B6F9B9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45D0135B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Ofício/Carta de Encaminhamento ao Comitê de Ética em Pesquisa</w:t>
            </w:r>
          </w:p>
        </w:tc>
        <w:tc>
          <w:tcPr>
            <w:tcW w:w="3045" w:type="dxa"/>
            <w:vAlign w:val="center"/>
          </w:tcPr>
          <w:p w14:paraId="5A8375E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Carta formal confirmando que todos os documentos obrigatórios foram submetidos, seguindo as diretrizes do Comitê de Ética (Checklist de documentos)</w:t>
            </w:r>
          </w:p>
        </w:tc>
        <w:tc>
          <w:tcPr>
            <w:tcW w:w="705" w:type="dxa"/>
            <w:vAlign w:val="center"/>
          </w:tcPr>
          <w:p w14:paraId="004E213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505C103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6E70FC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19545E6B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2564F5B8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0A9719A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Termo de Ciência da Diretoria de Ensino e Pesquisa - HEMOCE</w:t>
            </w:r>
          </w:p>
        </w:tc>
        <w:tc>
          <w:tcPr>
            <w:tcW w:w="3045" w:type="dxa"/>
            <w:vAlign w:val="center"/>
          </w:tcPr>
          <w:p w14:paraId="61C007A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Documento assinado pelo(a) diretor(a) do Setor Ensino e Pesquisa</w:t>
            </w:r>
          </w:p>
        </w:tc>
        <w:tc>
          <w:tcPr>
            <w:tcW w:w="705" w:type="dxa"/>
            <w:vAlign w:val="center"/>
          </w:tcPr>
          <w:p w14:paraId="1EF1EE9B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425B637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4704683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0F1EA32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25619F68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2D33475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Termo de Consentimento Livre e Esclarecido (TCLE) ou Termo de Dispensa de TCLE</w:t>
            </w:r>
          </w:p>
        </w:tc>
        <w:tc>
          <w:tcPr>
            <w:tcW w:w="3045" w:type="dxa"/>
            <w:vAlign w:val="center"/>
          </w:tcPr>
          <w:p w14:paraId="2343E67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Documento com informações para os participantes da pesquisa, incluindo objetivos, riscos, benefícios e procedimentos. No caso de dispensa do TCLE, uma justificativa deve ser apresentada.</w:t>
            </w:r>
          </w:p>
        </w:tc>
        <w:tc>
          <w:tcPr>
            <w:tcW w:w="705" w:type="dxa"/>
            <w:vAlign w:val="center"/>
          </w:tcPr>
          <w:p w14:paraId="7EED164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687BB03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6C2386A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29F133E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6FCB2C87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2D2D14E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Termo de Assentimento Livre e Esclarecido (TALE)</w:t>
            </w:r>
          </w:p>
        </w:tc>
        <w:tc>
          <w:tcPr>
            <w:tcW w:w="3045" w:type="dxa"/>
            <w:vAlign w:val="center"/>
          </w:tcPr>
          <w:p w14:paraId="3586A2C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Documento redigido em linguagem acessível para o entendimento dos participantes menores de idade ou legalmente incapazes, se estes forem os participantes da pesquisa.</w:t>
            </w:r>
          </w:p>
        </w:tc>
        <w:tc>
          <w:tcPr>
            <w:tcW w:w="705" w:type="dxa"/>
            <w:vAlign w:val="center"/>
          </w:tcPr>
          <w:p w14:paraId="091F782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1750103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58A9E0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61DCD45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7B0EC343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60781AD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 xml:space="preserve">TCLE para responsável </w:t>
            </w: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lastRenderedPageBreak/>
              <w:t>de menor ou maior incapaz</w:t>
            </w:r>
          </w:p>
        </w:tc>
        <w:tc>
          <w:tcPr>
            <w:tcW w:w="3045" w:type="dxa"/>
            <w:vAlign w:val="center"/>
          </w:tcPr>
          <w:p w14:paraId="7AAACE9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lastRenderedPageBreak/>
              <w:t xml:space="preserve">TCLE para responsável legal </w:t>
            </w: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lastRenderedPageBreak/>
              <w:t>por menor de idade ou maior com incapacidade</w:t>
            </w:r>
          </w:p>
        </w:tc>
        <w:tc>
          <w:tcPr>
            <w:tcW w:w="705" w:type="dxa"/>
            <w:vAlign w:val="center"/>
          </w:tcPr>
          <w:p w14:paraId="05C3ABC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3EA1CB2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5FFAA90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2E33249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2F98DC45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0065D37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Termo de autorização de gravação de voz e registro de imagem</w:t>
            </w:r>
          </w:p>
        </w:tc>
        <w:tc>
          <w:tcPr>
            <w:tcW w:w="3045" w:type="dxa"/>
            <w:vAlign w:val="center"/>
          </w:tcPr>
          <w:p w14:paraId="5D6DFB8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Termo de autorização para gravação de voz e/ou</w:t>
            </w:r>
          </w:p>
          <w:p w14:paraId="5F585E7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registro de imagens (fotos e/ou vídeos).</w:t>
            </w:r>
          </w:p>
        </w:tc>
        <w:tc>
          <w:tcPr>
            <w:tcW w:w="705" w:type="dxa"/>
            <w:vAlign w:val="center"/>
          </w:tcPr>
          <w:p w14:paraId="5C2BCD7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17766C2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3520F6A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4CA34B9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7E25DAE0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1646FDD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Anuência da Instituição onde a pesquisa será realizada</w:t>
            </w:r>
          </w:p>
        </w:tc>
        <w:tc>
          <w:tcPr>
            <w:tcW w:w="3045" w:type="dxa"/>
            <w:vAlign w:val="center"/>
          </w:tcPr>
          <w:p w14:paraId="3C83D7A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Documento emitido pela instituição onde a pesquisa será realizada, em papel timbrado e assinado por um responsável.</w:t>
            </w:r>
          </w:p>
        </w:tc>
        <w:tc>
          <w:tcPr>
            <w:tcW w:w="705" w:type="dxa"/>
            <w:vAlign w:val="center"/>
          </w:tcPr>
          <w:p w14:paraId="28F3DE6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2EA807F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F471DF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6655A19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08DD01AC" w14:textId="77777777" w:rsidTr="007913B7">
        <w:trPr>
          <w:trHeight w:val="1649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AB13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before="240" w:after="240" w:line="240" w:lineRule="auto"/>
              <w:ind w:left="-100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Autorização do(s) Chefe(s) de Serviço(s) onde ocorrerá a pesquisa (quando cabível)</w:t>
            </w:r>
          </w:p>
        </w:tc>
        <w:tc>
          <w:tcPr>
            <w:tcW w:w="3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D964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before="240" w:after="240" w:line="240" w:lineRule="auto"/>
              <w:ind w:left="-10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Autorização em papel timbrado, assinada pelo responsável do setor onde a pesquisa será conduzida.</w:t>
            </w:r>
          </w:p>
        </w:tc>
        <w:tc>
          <w:tcPr>
            <w:tcW w:w="705" w:type="dxa"/>
            <w:vAlign w:val="center"/>
          </w:tcPr>
          <w:p w14:paraId="3DFAC89B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58EEBF9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5A39098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592F5BA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3B803A5C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2195E6B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Carta de Anuência da instituição coparticipante</w:t>
            </w:r>
          </w:p>
        </w:tc>
        <w:tc>
          <w:tcPr>
            <w:tcW w:w="3045" w:type="dxa"/>
            <w:vAlign w:val="center"/>
          </w:tcPr>
          <w:p w14:paraId="0EC011E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Documento em papel timbrado e assinado pelo responsável da instituição coparticipante, quando aplicável.</w:t>
            </w:r>
          </w:p>
        </w:tc>
        <w:tc>
          <w:tcPr>
            <w:tcW w:w="705" w:type="dxa"/>
            <w:vAlign w:val="center"/>
          </w:tcPr>
          <w:p w14:paraId="797ACF0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776668FC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2ED6732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740D40E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1E02FB9A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414B9DE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Termo de Fiel Depositário</w:t>
            </w:r>
          </w:p>
        </w:tc>
        <w:tc>
          <w:tcPr>
            <w:tcW w:w="3045" w:type="dxa"/>
            <w:vAlign w:val="center"/>
          </w:tcPr>
          <w:p w14:paraId="0CF4C55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Necessário caso o projeto envolva pesquisa com prontuários ou bases de dados institucionais. Assinado pelo responsável da instituição.</w:t>
            </w:r>
          </w:p>
        </w:tc>
        <w:tc>
          <w:tcPr>
            <w:tcW w:w="705" w:type="dxa"/>
            <w:vAlign w:val="center"/>
          </w:tcPr>
          <w:p w14:paraId="2544479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477B5EA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62EAC44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63786D3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3203490B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737AF8E4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Termo de Compromisso para Utilização de Dados (TCUD)</w:t>
            </w:r>
          </w:p>
        </w:tc>
        <w:tc>
          <w:tcPr>
            <w:tcW w:w="3045" w:type="dxa"/>
            <w:vAlign w:val="center"/>
          </w:tcPr>
          <w:p w14:paraId="4FAB3AA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Exigido em pesquisas com prontuários e/ou bases de dados institucionais. Assinado pelo pesquisador.</w:t>
            </w:r>
          </w:p>
        </w:tc>
        <w:tc>
          <w:tcPr>
            <w:tcW w:w="705" w:type="dxa"/>
            <w:vAlign w:val="center"/>
          </w:tcPr>
          <w:p w14:paraId="76F56A2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3FF5A24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4D5F1E1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551216D8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113759F6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4315E60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bookmarkStart w:id="0" w:name="_heading=h.gjdgxs" w:colFirst="0" w:colLast="0"/>
            <w:bookmarkEnd w:id="0"/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Declaração de ciência e concordância de participação em projeto de pesquisa (Lista de Pesquisadores)</w:t>
            </w:r>
          </w:p>
        </w:tc>
        <w:tc>
          <w:tcPr>
            <w:tcW w:w="3045" w:type="dxa"/>
            <w:vAlign w:val="center"/>
          </w:tcPr>
          <w:p w14:paraId="3A26EC9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Documento contendo a lista de todos os pesquisadores envolvidos, devidamente assinada.</w:t>
            </w:r>
          </w:p>
        </w:tc>
        <w:tc>
          <w:tcPr>
            <w:tcW w:w="705" w:type="dxa"/>
            <w:vAlign w:val="center"/>
          </w:tcPr>
          <w:p w14:paraId="024E55D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123FC07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32C696C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0792439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4C60E3E3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1382FA0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Folha de Rosto</w:t>
            </w:r>
          </w:p>
        </w:tc>
        <w:tc>
          <w:tcPr>
            <w:tcW w:w="3045" w:type="dxa"/>
            <w:vAlign w:val="center"/>
          </w:tcPr>
          <w:p w14:paraId="22BD9E5B" w14:textId="77777777" w:rsidR="007913B7" w:rsidRPr="007913B7" w:rsidRDefault="007913B7" w:rsidP="007913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 xml:space="preserve">Deve ser datada e assinada pelo pesquisador principal, responsável pela instituição. Se houver, pelo patrocinador financeiro quando cabível. O título da pesquisa deve ser </w:t>
            </w: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lastRenderedPageBreak/>
              <w:t>idêntico ao do projeto e estar em português.</w:t>
            </w:r>
          </w:p>
        </w:tc>
        <w:tc>
          <w:tcPr>
            <w:tcW w:w="705" w:type="dxa"/>
            <w:vAlign w:val="center"/>
          </w:tcPr>
          <w:p w14:paraId="5F70C00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0384BF5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16AE2A4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3299ABC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33782FD8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3C13647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Orçamento</w:t>
            </w:r>
          </w:p>
        </w:tc>
        <w:tc>
          <w:tcPr>
            <w:tcW w:w="3045" w:type="dxa"/>
            <w:vAlign w:val="center"/>
          </w:tcPr>
          <w:p w14:paraId="4F0108E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Em formato de tabela detalhando as fontes de recursos financeiros. Apresentar em moeda nacional ou, quando em moeda estrangeira, com o valor do câmbio oficial em Real, obtido no período da proposição da pesquisa.</w:t>
            </w:r>
          </w:p>
        </w:tc>
        <w:tc>
          <w:tcPr>
            <w:tcW w:w="705" w:type="dxa"/>
            <w:vAlign w:val="center"/>
          </w:tcPr>
          <w:p w14:paraId="75BEAB0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2EB41F1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4F19461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17A1C11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73496016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24D051A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Cronograma</w:t>
            </w:r>
          </w:p>
        </w:tc>
        <w:tc>
          <w:tcPr>
            <w:tcW w:w="3045" w:type="dxa"/>
            <w:vAlign w:val="center"/>
          </w:tcPr>
          <w:p w14:paraId="66DA3C6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Em formato de tabela detalhando todas as etapas e prazos do estudo e com a declaração de que a coleta de dados começará após aprovação do Comitê.</w:t>
            </w:r>
          </w:p>
        </w:tc>
        <w:tc>
          <w:tcPr>
            <w:tcW w:w="705" w:type="dxa"/>
            <w:vAlign w:val="center"/>
          </w:tcPr>
          <w:p w14:paraId="5D4B299B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27880D6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2976158F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3225E83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5E05B010" w14:textId="77777777" w:rsidTr="007913B7">
        <w:trPr>
          <w:trHeight w:val="425"/>
        </w:trPr>
        <w:tc>
          <w:tcPr>
            <w:tcW w:w="2775" w:type="dxa"/>
            <w:vMerge w:val="restart"/>
            <w:vAlign w:val="center"/>
          </w:tcPr>
          <w:p w14:paraId="60F8265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Pesquisa com Biorrepositório e Biobanco</w:t>
            </w:r>
          </w:p>
        </w:tc>
        <w:tc>
          <w:tcPr>
            <w:tcW w:w="3045" w:type="dxa"/>
            <w:vAlign w:val="center"/>
          </w:tcPr>
          <w:p w14:paraId="2AE4160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Declaração do diretor da instituição responsável pelo armazenamento e descarte do material biológico</w:t>
            </w:r>
          </w:p>
        </w:tc>
        <w:tc>
          <w:tcPr>
            <w:tcW w:w="705" w:type="dxa"/>
            <w:vAlign w:val="center"/>
          </w:tcPr>
          <w:p w14:paraId="0B2CC689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4FC922A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24332F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17060BF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601D170F" w14:textId="77777777" w:rsidTr="007913B7">
        <w:trPr>
          <w:trHeight w:val="425"/>
        </w:trPr>
        <w:tc>
          <w:tcPr>
            <w:tcW w:w="2775" w:type="dxa"/>
            <w:vMerge/>
            <w:vAlign w:val="center"/>
          </w:tcPr>
          <w:p w14:paraId="1B402B88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07D2D27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Regulamento de constituição de biorrepositório</w:t>
            </w:r>
          </w:p>
        </w:tc>
        <w:tc>
          <w:tcPr>
            <w:tcW w:w="705" w:type="dxa"/>
            <w:vAlign w:val="center"/>
          </w:tcPr>
          <w:p w14:paraId="3DE08202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68E866B5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36B921BE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775056C1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79508C45" w14:textId="77777777" w:rsidTr="007913B7">
        <w:trPr>
          <w:trHeight w:val="425"/>
        </w:trPr>
        <w:tc>
          <w:tcPr>
            <w:tcW w:w="2775" w:type="dxa"/>
            <w:vMerge/>
            <w:vAlign w:val="center"/>
          </w:tcPr>
          <w:p w14:paraId="570A787C" w14:textId="77777777" w:rsidR="007913B7" w:rsidRPr="007913B7" w:rsidRDefault="007913B7" w:rsidP="0079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045" w:type="dxa"/>
            <w:vAlign w:val="center"/>
          </w:tcPr>
          <w:p w14:paraId="47BD0550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Termo de guarda material biológico (documento assinado pelo pesquisador principal)</w:t>
            </w:r>
          </w:p>
        </w:tc>
        <w:tc>
          <w:tcPr>
            <w:tcW w:w="705" w:type="dxa"/>
            <w:vAlign w:val="center"/>
          </w:tcPr>
          <w:p w14:paraId="3981A6D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3DEADC67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61621C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4A1A9846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  <w:tr w:rsidR="007913B7" w:rsidRPr="007913B7" w14:paraId="1DE503CB" w14:textId="77777777" w:rsidTr="007913B7">
        <w:trPr>
          <w:trHeight w:val="425"/>
        </w:trPr>
        <w:tc>
          <w:tcPr>
            <w:tcW w:w="2775" w:type="dxa"/>
            <w:vAlign w:val="center"/>
          </w:tcPr>
          <w:p w14:paraId="222220EA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t-BR"/>
              </w:rPr>
              <w:t>Carta de Resposta às Pendências</w:t>
            </w:r>
          </w:p>
        </w:tc>
        <w:tc>
          <w:tcPr>
            <w:tcW w:w="3045" w:type="dxa"/>
            <w:vAlign w:val="center"/>
          </w:tcPr>
          <w:p w14:paraId="12556F9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  <w:r w:rsidRPr="007913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  <w:t>Em caso de pendências, uma carta listando as correções realizadas deve ser submetida.</w:t>
            </w:r>
          </w:p>
        </w:tc>
        <w:tc>
          <w:tcPr>
            <w:tcW w:w="705" w:type="dxa"/>
            <w:vAlign w:val="center"/>
          </w:tcPr>
          <w:p w14:paraId="72A62793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05" w:type="dxa"/>
            <w:vAlign w:val="center"/>
          </w:tcPr>
          <w:p w14:paraId="6B49360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795" w:type="dxa"/>
          </w:tcPr>
          <w:p w14:paraId="72AB701B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182" w:type="dxa"/>
            <w:vAlign w:val="center"/>
          </w:tcPr>
          <w:p w14:paraId="35F89E7D" w14:textId="77777777" w:rsidR="007913B7" w:rsidRPr="007913B7" w:rsidRDefault="007913B7" w:rsidP="007913B7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75CF492D" w14:textId="77777777" w:rsidR="007913B7" w:rsidRPr="007913B7" w:rsidRDefault="007913B7" w:rsidP="007913B7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kern w:val="0"/>
          <w:sz w:val="24"/>
          <w:szCs w:val="24"/>
          <w:lang w:eastAsia="pt-BR"/>
        </w:rPr>
        <w:t>Legenda: N/A = não se aplica</w:t>
      </w:r>
    </w:p>
    <w:p w14:paraId="2C3739A9" w14:textId="77777777" w:rsidR="007913B7" w:rsidRPr="007913B7" w:rsidRDefault="007913B7" w:rsidP="00791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</w:pPr>
    </w:p>
    <w:p w14:paraId="5DABDB0A" w14:textId="77777777" w:rsidR="007913B7" w:rsidRPr="007913B7" w:rsidRDefault="007913B7" w:rsidP="00791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  <w:t>Observações Gerais:</w:t>
      </w: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 xml:space="preserve"> </w:t>
      </w:r>
    </w:p>
    <w:p w14:paraId="24FEF5E3" w14:textId="77777777" w:rsidR="007913B7" w:rsidRPr="007913B7" w:rsidRDefault="007913B7" w:rsidP="007913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ind w:left="425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kern w:val="0"/>
          <w:sz w:val="24"/>
          <w:szCs w:val="24"/>
          <w:lang w:eastAsia="pt-BR"/>
        </w:rPr>
        <w:t>Antes do envio da submissão do projeto, o CEP/HEMOCE fica à disposição para esclarecimento de qualquer dúvida.</w:t>
      </w:r>
    </w:p>
    <w:p w14:paraId="642BC47A" w14:textId="77777777" w:rsidR="007913B7" w:rsidRPr="007913B7" w:rsidRDefault="007913B7" w:rsidP="007913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ind w:left="425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>Todos os documentos devem ser assinados e anexados à Plataforma Brasil para avaliação pelo CEP/HEMOCE.</w:t>
      </w:r>
    </w:p>
    <w:p w14:paraId="7E1D734E" w14:textId="77777777" w:rsidR="007913B7" w:rsidRPr="007913B7" w:rsidRDefault="007913B7" w:rsidP="007913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ind w:left="425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 xml:space="preserve">Documentos assinados devem ser digitalizados e enviados em formato </w:t>
      </w:r>
      <w:r w:rsidRPr="007913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  <w:t>PDF</w:t>
      </w: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 xml:space="preserve"> para a plataforma.</w:t>
      </w:r>
    </w:p>
    <w:p w14:paraId="4ADD6242" w14:textId="77777777" w:rsidR="007913B7" w:rsidRPr="007913B7" w:rsidRDefault="007913B7" w:rsidP="007913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ind w:left="425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lastRenderedPageBreak/>
        <w:t xml:space="preserve">O Projeto de Pesquisa, Relato de Caso e a Carta de </w:t>
      </w:r>
      <w:r w:rsidRPr="007913B7">
        <w:rPr>
          <w:rFonts w:ascii="Times New Roman" w:eastAsia="Times New Roman" w:hAnsi="Times New Roman"/>
          <w:kern w:val="0"/>
          <w:sz w:val="24"/>
          <w:szCs w:val="24"/>
          <w:lang w:eastAsia="pt-BR"/>
        </w:rPr>
        <w:t>encaminhamento</w:t>
      </w: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 xml:space="preserve"> ao Comitê devem ser no formato Word ou editor de texto compatível.</w:t>
      </w:r>
    </w:p>
    <w:p w14:paraId="2A0F5F9C" w14:textId="77777777" w:rsidR="007913B7" w:rsidRPr="007913B7" w:rsidRDefault="007913B7" w:rsidP="007913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ind w:left="425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</w:pPr>
      <w:bookmarkStart w:id="1" w:name="_heading=h.30j0zll" w:colFirst="0" w:colLast="0"/>
      <w:bookmarkEnd w:id="1"/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>Os documentos necessários para a submissão ao CEP/HEMOCE têm como base as diretrizes estabelecidas pelo Ministério da Saúde, por meio da Norma Operacional nº 001/2013 do Conselho Nacional de Saúde, além dos requisitos internos específicos do próprio CEP/HEMOCE, visando garantir maior clareza e conformidade no processo.</w:t>
      </w:r>
    </w:p>
    <w:p w14:paraId="2AD3B126" w14:textId="77777777" w:rsidR="007913B7" w:rsidRPr="007913B7" w:rsidRDefault="007913B7" w:rsidP="007913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after="0" w:line="360" w:lineRule="auto"/>
        <w:ind w:left="425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 xml:space="preserve">Segue link do site CEP/HEMOCE para maiores informações sobre documentos e submissão de projeto:  </w:t>
      </w:r>
      <w:hyperlink r:id="rId8">
        <w:r w:rsidRPr="007913B7">
          <w:rPr>
            <w:rFonts w:ascii="Times New Roman" w:eastAsia="Times New Roman" w:hAnsi="Times New Roman"/>
            <w:color w:val="0000FF"/>
            <w:kern w:val="0"/>
            <w:sz w:val="24"/>
            <w:szCs w:val="24"/>
            <w:u w:val="single"/>
            <w:lang w:eastAsia="pt-BR"/>
          </w:rPr>
          <w:t>https://www.hemoce.ce.gov.br/institucional/ensino-e-pesquisa/cep-hemoce/</w:t>
        </w:r>
      </w:hyperlink>
    </w:p>
    <w:p w14:paraId="163FD19A" w14:textId="77777777" w:rsidR="007913B7" w:rsidRPr="007913B7" w:rsidRDefault="007913B7" w:rsidP="007913B7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pt-BR"/>
        </w:rPr>
      </w:pPr>
    </w:p>
    <w:p w14:paraId="2958CFC6" w14:textId="77777777" w:rsidR="007913B7" w:rsidRPr="007913B7" w:rsidRDefault="007913B7" w:rsidP="007913B7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</w:pPr>
      <w:r w:rsidRPr="007913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  <w:t>Contato para Suporte:</w:t>
      </w:r>
    </w:p>
    <w:p w14:paraId="4F2795B4" w14:textId="77777777" w:rsidR="007913B7" w:rsidRPr="007913B7" w:rsidRDefault="007913B7" w:rsidP="007913B7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</w:pPr>
    </w:p>
    <w:p w14:paraId="6060FF9A" w14:textId="7E7FA19F" w:rsidR="00923694" w:rsidRPr="007913B7" w:rsidRDefault="007913B7" w:rsidP="004B1A2E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7913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t-BR"/>
        </w:rPr>
        <w:t>Comitê de Ética em Pesquisa (CEP/HEMOCE)</w:t>
      </w: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br/>
        <w:t>E-mail: cep@hemoce.ce.gov.br</w:t>
      </w:r>
      <w:r w:rsidRPr="007913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br/>
        <w:t xml:space="preserve">Telefone: (85) </w:t>
      </w:r>
      <w:r w:rsidR="004B1A2E" w:rsidRPr="004B1A2E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</w:rPr>
        <w:t>3106-3672</w:t>
      </w:r>
    </w:p>
    <w:sectPr w:rsidR="00923694" w:rsidRPr="007913B7" w:rsidSect="003C7E40">
      <w:headerReference w:type="default" r:id="rId9"/>
      <w:footerReference w:type="default" r:id="rId10"/>
      <w:pgSz w:w="11906" w:h="16838"/>
      <w:pgMar w:top="1985" w:right="1134" w:bottom="255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3AA4" w14:textId="77777777" w:rsidR="00CC6390" w:rsidRDefault="00CC6390">
      <w:pPr>
        <w:spacing w:after="0" w:line="240" w:lineRule="auto"/>
      </w:pPr>
      <w:r>
        <w:separator/>
      </w:r>
    </w:p>
  </w:endnote>
  <w:endnote w:type="continuationSeparator" w:id="0">
    <w:p w14:paraId="09E140DA" w14:textId="77777777" w:rsidR="00CC6390" w:rsidRDefault="00CC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AF38" w14:textId="77777777" w:rsidR="00195359" w:rsidRDefault="00000000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E3FA7D" wp14:editId="330D733D">
          <wp:simplePos x="0" y="0"/>
          <wp:positionH relativeFrom="column">
            <wp:posOffset>-1070606</wp:posOffset>
          </wp:positionH>
          <wp:positionV relativeFrom="paragraph">
            <wp:posOffset>-870581</wp:posOffset>
          </wp:positionV>
          <wp:extent cx="7553328" cy="1476371"/>
          <wp:effectExtent l="0" t="0" r="9522" b="0"/>
          <wp:wrapNone/>
          <wp:docPr id="750617486" name="Imagem 2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8" cy="14763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D82C" w14:textId="77777777" w:rsidR="00CC6390" w:rsidRDefault="00CC63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B99D23" w14:textId="77777777" w:rsidR="00CC6390" w:rsidRDefault="00CC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11AB" w14:textId="2A8AF205" w:rsidR="00195359" w:rsidRPr="00AE4980" w:rsidRDefault="000A31F3" w:rsidP="000A31F3">
    <w:pPr>
      <w:pStyle w:val="Cabealho"/>
      <w:jc w:val="right"/>
      <w:rPr>
        <w:rFonts w:ascii="Times New Roman" w:hAnsi="Times New Roman"/>
        <w:sz w:val="20"/>
        <w:szCs w:val="20"/>
      </w:rPr>
    </w:pPr>
    <w:r w:rsidRPr="00AE4980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A112C5C" wp14:editId="2B325E42">
          <wp:simplePos x="0" y="0"/>
          <wp:positionH relativeFrom="margin">
            <wp:align>center</wp:align>
          </wp:positionH>
          <wp:positionV relativeFrom="paragraph">
            <wp:posOffset>-307340</wp:posOffset>
          </wp:positionV>
          <wp:extent cx="3467100" cy="838200"/>
          <wp:effectExtent l="0" t="0" r="0" b="0"/>
          <wp:wrapNone/>
          <wp:docPr id="392625681" name="Imagem 1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2139" t="20882" r="21393" b="25765"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980">
      <w:rPr>
        <w:rFonts w:ascii="Times New Roman" w:hAnsi="Times New Roman"/>
        <w:sz w:val="20"/>
        <w:szCs w:val="20"/>
      </w:rPr>
      <w:t xml:space="preserve">Página </w:t>
    </w:r>
    <w:r w:rsidRPr="00AE4980">
      <w:rPr>
        <w:rFonts w:ascii="Times New Roman" w:hAnsi="Times New Roman"/>
        <w:sz w:val="20"/>
        <w:szCs w:val="20"/>
      </w:rPr>
      <w:fldChar w:fldCharType="begin"/>
    </w:r>
    <w:r w:rsidRPr="00AE4980">
      <w:rPr>
        <w:rFonts w:ascii="Times New Roman" w:hAnsi="Times New Roman"/>
        <w:sz w:val="20"/>
        <w:szCs w:val="20"/>
      </w:rPr>
      <w:instrText>PAGE  \* Arabic  \* MERGEFORMAT</w:instrText>
    </w:r>
    <w:r w:rsidRPr="00AE4980">
      <w:rPr>
        <w:rFonts w:ascii="Times New Roman" w:hAnsi="Times New Roman"/>
        <w:sz w:val="20"/>
        <w:szCs w:val="20"/>
      </w:rPr>
      <w:fldChar w:fldCharType="separate"/>
    </w:r>
    <w:r w:rsidRPr="00AE4980">
      <w:rPr>
        <w:rFonts w:ascii="Times New Roman" w:hAnsi="Times New Roman"/>
        <w:sz w:val="20"/>
        <w:szCs w:val="20"/>
      </w:rPr>
      <w:t>1</w:t>
    </w:r>
    <w:r w:rsidRPr="00AE4980">
      <w:rPr>
        <w:rFonts w:ascii="Times New Roman" w:hAnsi="Times New Roman"/>
        <w:sz w:val="20"/>
        <w:szCs w:val="20"/>
      </w:rPr>
      <w:fldChar w:fldCharType="end"/>
    </w:r>
    <w:r w:rsidRPr="00AE4980">
      <w:rPr>
        <w:rFonts w:ascii="Times New Roman" w:hAnsi="Times New Roman"/>
        <w:sz w:val="20"/>
        <w:szCs w:val="20"/>
      </w:rPr>
      <w:t xml:space="preserve"> de </w:t>
    </w:r>
    <w:r w:rsidRPr="00AE4980">
      <w:rPr>
        <w:rFonts w:ascii="Times New Roman" w:hAnsi="Times New Roman"/>
        <w:sz w:val="20"/>
        <w:szCs w:val="20"/>
      </w:rPr>
      <w:fldChar w:fldCharType="begin"/>
    </w:r>
    <w:r w:rsidRPr="00AE4980">
      <w:rPr>
        <w:rFonts w:ascii="Times New Roman" w:hAnsi="Times New Roman"/>
        <w:sz w:val="20"/>
        <w:szCs w:val="20"/>
      </w:rPr>
      <w:instrText>NUMPAGES  \* Arabic  \* MERGEFORMAT</w:instrText>
    </w:r>
    <w:r w:rsidRPr="00AE4980">
      <w:rPr>
        <w:rFonts w:ascii="Times New Roman" w:hAnsi="Times New Roman"/>
        <w:sz w:val="20"/>
        <w:szCs w:val="20"/>
      </w:rPr>
      <w:fldChar w:fldCharType="separate"/>
    </w:r>
    <w:r w:rsidRPr="00AE4980">
      <w:rPr>
        <w:rFonts w:ascii="Times New Roman" w:hAnsi="Times New Roman"/>
        <w:sz w:val="20"/>
        <w:szCs w:val="20"/>
      </w:rPr>
      <w:t>2</w:t>
    </w:r>
    <w:r w:rsidRPr="00AE4980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C7FA7"/>
    <w:multiLevelType w:val="multilevel"/>
    <w:tmpl w:val="0D2A3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66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B9"/>
    <w:rsid w:val="00036CBE"/>
    <w:rsid w:val="00070450"/>
    <w:rsid w:val="00090EAC"/>
    <w:rsid w:val="000A0C68"/>
    <w:rsid w:val="000A31F3"/>
    <w:rsid w:val="00195359"/>
    <w:rsid w:val="001D0D36"/>
    <w:rsid w:val="001D7249"/>
    <w:rsid w:val="001E7961"/>
    <w:rsid w:val="00232224"/>
    <w:rsid w:val="00296715"/>
    <w:rsid w:val="003453DC"/>
    <w:rsid w:val="003A739B"/>
    <w:rsid w:val="003C7E40"/>
    <w:rsid w:val="00445E77"/>
    <w:rsid w:val="0045156F"/>
    <w:rsid w:val="004B1A2E"/>
    <w:rsid w:val="004C36BC"/>
    <w:rsid w:val="004D3A83"/>
    <w:rsid w:val="004E0BBE"/>
    <w:rsid w:val="005272AB"/>
    <w:rsid w:val="00607C42"/>
    <w:rsid w:val="006135E1"/>
    <w:rsid w:val="006814AA"/>
    <w:rsid w:val="006A0601"/>
    <w:rsid w:val="006C5036"/>
    <w:rsid w:val="006E78BB"/>
    <w:rsid w:val="007363AD"/>
    <w:rsid w:val="007417FA"/>
    <w:rsid w:val="007913B7"/>
    <w:rsid w:val="007D0CC3"/>
    <w:rsid w:val="008127E9"/>
    <w:rsid w:val="00820889"/>
    <w:rsid w:val="008472CA"/>
    <w:rsid w:val="008B2E33"/>
    <w:rsid w:val="008E00D2"/>
    <w:rsid w:val="0091336E"/>
    <w:rsid w:val="00923694"/>
    <w:rsid w:val="009D1BD7"/>
    <w:rsid w:val="009F398F"/>
    <w:rsid w:val="00A063C6"/>
    <w:rsid w:val="00A11959"/>
    <w:rsid w:val="00A12969"/>
    <w:rsid w:val="00A2607F"/>
    <w:rsid w:val="00A615EE"/>
    <w:rsid w:val="00A71DB7"/>
    <w:rsid w:val="00AC5B95"/>
    <w:rsid w:val="00AE4980"/>
    <w:rsid w:val="00AF1495"/>
    <w:rsid w:val="00B6299C"/>
    <w:rsid w:val="00BB03A5"/>
    <w:rsid w:val="00C04289"/>
    <w:rsid w:val="00C4062A"/>
    <w:rsid w:val="00C70517"/>
    <w:rsid w:val="00CC6390"/>
    <w:rsid w:val="00CF0C6D"/>
    <w:rsid w:val="00CF2398"/>
    <w:rsid w:val="00CF526E"/>
    <w:rsid w:val="00D048E3"/>
    <w:rsid w:val="00D355DA"/>
    <w:rsid w:val="00D54E99"/>
    <w:rsid w:val="00D80119"/>
    <w:rsid w:val="00DA571C"/>
    <w:rsid w:val="00DD044A"/>
    <w:rsid w:val="00E0782A"/>
    <w:rsid w:val="00E30AFD"/>
    <w:rsid w:val="00E446C6"/>
    <w:rsid w:val="00E87C0F"/>
    <w:rsid w:val="00F04559"/>
    <w:rsid w:val="00F049B9"/>
    <w:rsid w:val="00F734B2"/>
    <w:rsid w:val="00FE7F0D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70CA2"/>
  <w15:docId w15:val="{DA6E91D6-54C3-485F-9697-7196D867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har">
    <w:name w:val="Título 3 Char"/>
    <w:basedOn w:val="Fontepargpadro"/>
    <w:rPr>
      <w:rFonts w:eastAsia="Times New Roman" w:cs="Times New Roman"/>
      <w:color w:val="2F5496"/>
      <w:sz w:val="28"/>
      <w:szCs w:val="28"/>
    </w:rPr>
  </w:style>
  <w:style w:type="character" w:customStyle="1" w:styleId="Ttulo4Char">
    <w:name w:val="Título 4 Char"/>
    <w:basedOn w:val="Fontepargpadro"/>
    <w:rPr>
      <w:rFonts w:eastAsia="Times New Roman" w:cs="Times New Roman"/>
      <w:i/>
      <w:iCs/>
      <w:color w:val="2F5496"/>
    </w:rPr>
  </w:style>
  <w:style w:type="character" w:customStyle="1" w:styleId="Ttulo5Char">
    <w:name w:val="Título 5 Char"/>
    <w:basedOn w:val="Fontepargpadro"/>
    <w:rPr>
      <w:rFonts w:eastAsia="Times New Roman" w:cs="Times New Roman"/>
      <w:color w:val="2F5496"/>
    </w:rPr>
  </w:style>
  <w:style w:type="character" w:customStyle="1" w:styleId="Ttulo6Char">
    <w:name w:val="Título 6 Char"/>
    <w:basedOn w:val="Fontepargpadro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Fontepargpadro"/>
    <w:rPr>
      <w:rFonts w:eastAsia="Times New Roman" w:cs="Times New Roman"/>
      <w:color w:val="595959"/>
    </w:rPr>
  </w:style>
  <w:style w:type="character" w:customStyle="1" w:styleId="Ttulo8Char">
    <w:name w:val="Título 8 Char"/>
    <w:basedOn w:val="Fontepargpadro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Fontepargpadr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har">
    <w:name w:val="Título Char"/>
    <w:basedOn w:val="Fontepargpadr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paragraph" w:styleId="PargrafodaLista">
    <w:name w:val="List Paragraph"/>
    <w:basedOn w:val="Normal"/>
    <w:pPr>
      <w:ind w:left="720"/>
    </w:pPr>
  </w:style>
  <w:style w:type="character" w:styleId="nfaseIntensa">
    <w:name w:val="Intense Emphasis"/>
    <w:basedOn w:val="Fontepargpadro"/>
    <w:rPr>
      <w:i/>
      <w:iCs/>
      <w:color w:val="2F5496"/>
    </w:rPr>
  </w:style>
  <w:style w:type="paragraph" w:styleId="CitaoIntens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rPr>
      <w:i/>
      <w:iCs/>
      <w:color w:val="2F5496"/>
    </w:rPr>
  </w:style>
  <w:style w:type="character" w:styleId="RefernciaIntensa">
    <w:name w:val="Intense Reference"/>
    <w:basedOn w:val="Fontepargpadro"/>
    <w:rPr>
      <w:b/>
      <w:bCs/>
      <w:smallCaps/>
      <w:color w:val="2F5496"/>
      <w:spacing w:val="5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moce.ce.gov.br/institucional/ensino-e-pesquisa/cep-hemo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.negreiros\Desktop\12%2005%20dezembro%202025%20ATA%20REUNIA&#771;O%20CEP%20HEMOC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6A5A-5B6E-45A5-B1FB-C4A7B1B6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05 dezembro 2025 ATA REUNIÃO CEP HEMOCE</Template>
  <TotalTime>155</TotalTime>
  <Pages>5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PARECER</dc:creator>
  <cp:lastModifiedBy>PARECER</cp:lastModifiedBy>
  <cp:revision>50</cp:revision>
  <cp:lastPrinted>2026-01-23T19:42:00Z</cp:lastPrinted>
  <dcterms:created xsi:type="dcterms:W3CDTF">2026-01-15T16:54:00Z</dcterms:created>
  <dcterms:modified xsi:type="dcterms:W3CDTF">2026-02-12T18:10:00Z</dcterms:modified>
</cp:coreProperties>
</file>